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9A83" w14:textId="6AE4A4C6" w:rsidR="006E71A6" w:rsidRPr="00486E88" w:rsidRDefault="00486E88" w:rsidP="00486E88">
      <w:pPr>
        <w:pStyle w:val="Textkrper-Einzug3"/>
        <w:spacing w:before="120"/>
        <w:ind w:left="0"/>
        <w:jc w:val="both"/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</w:pPr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Der Bayerische Brauerbund e.V. und der Bayerische Hotel- und Gaststättenverband DEHOGA Bayern e.V. (BHG) </w:t>
      </w:r>
      <w:r w:rsidR="00D6546F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haben die </w:t>
      </w:r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“Goldene </w:t>
      </w:r>
      <w:proofErr w:type="spellStart"/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>BierIdee</w:t>
      </w:r>
      <w:proofErr w:type="spellEnd"/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 2023”</w:t>
      </w:r>
      <w:r w:rsidR="00D6546F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 verliehen</w:t>
      </w:r>
    </w:p>
    <w:p w14:paraId="00BD4809" w14:textId="162D902D" w:rsidR="00486E88" w:rsidRPr="00486E88" w:rsidRDefault="00003453" w:rsidP="00A673B3">
      <w:pPr>
        <w:pStyle w:val="SpitzmTextNorm"/>
        <w:spacing w:before="240"/>
        <w:ind w:firstLine="0"/>
        <w:rPr>
          <w:rFonts w:asciiTheme="minorHAnsi" w:hAnsiTheme="minorHAnsi" w:cstheme="minorHAnsi"/>
          <w:b/>
          <w:bCs/>
        </w:rPr>
      </w:pPr>
      <w:r w:rsidRPr="00003453">
        <w:rPr>
          <w:rFonts w:asciiTheme="minorHAnsi" w:hAnsiTheme="minorHAnsi" w:cstheme="minorHAnsi"/>
          <w:b/>
          <w:bCs/>
        </w:rPr>
        <w:t>München, 2</w:t>
      </w:r>
      <w:r w:rsidR="002D63E3">
        <w:rPr>
          <w:rFonts w:asciiTheme="minorHAnsi" w:hAnsiTheme="minorHAnsi" w:cstheme="minorHAnsi"/>
          <w:b/>
          <w:bCs/>
        </w:rPr>
        <w:t>6</w:t>
      </w:r>
      <w:r w:rsidRPr="00003453">
        <w:rPr>
          <w:rFonts w:asciiTheme="minorHAnsi" w:hAnsiTheme="minorHAnsi" w:cstheme="minorHAnsi"/>
          <w:b/>
          <w:bCs/>
        </w:rPr>
        <w:t>. Mai 2023</w:t>
      </w:r>
      <w:r>
        <w:rPr>
          <w:rFonts w:asciiTheme="minorHAnsi" w:hAnsiTheme="minorHAnsi" w:cstheme="minorHAnsi"/>
        </w:rPr>
        <w:t xml:space="preserve"> D</w:t>
      </w:r>
      <w:r w:rsidR="00486E88" w:rsidRPr="00486E88">
        <w:rPr>
          <w:rFonts w:asciiTheme="minorHAnsi" w:hAnsiTheme="minorHAnsi" w:cstheme="minorHAnsi"/>
        </w:rPr>
        <w:t>er Bayerische Brauerbund e.V. und der Bayerische Hotel- und Gaststättenverband DEHOGA Bayern e.V. (BHG) haben am Donnerstag, dem 25. Mai 2023, im feierlichen Rahmen der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 xml:space="preserve">Brauer-Gala im Löwenbräukeller in München die “Goldene </w:t>
      </w:r>
      <w:proofErr w:type="spellStart"/>
      <w:r w:rsidR="00486E88" w:rsidRPr="00486E88">
        <w:rPr>
          <w:rFonts w:asciiTheme="minorHAnsi" w:hAnsiTheme="minorHAnsi" w:cstheme="minorHAnsi"/>
        </w:rPr>
        <w:t>BierIdee</w:t>
      </w:r>
      <w:proofErr w:type="spellEnd"/>
      <w:r w:rsidR="00486E88" w:rsidRPr="00486E88">
        <w:rPr>
          <w:rFonts w:asciiTheme="minorHAnsi" w:hAnsiTheme="minorHAnsi" w:cstheme="minorHAnsi"/>
        </w:rPr>
        <w:t xml:space="preserve"> 2023” verliehen. Die Auszeichnung würdigt Personen oder Initiativen, die sich in besonderer Weise um die Präsentation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bayerischer Bierspezialitäten verdient machen und den Mythos des Bierlandes Bayern sowie der bayerischen Bierkultur weitertragen. Der Präsident des Bayerischen Brauerbundes</w:t>
      </w:r>
      <w:r w:rsidR="009F6BBC">
        <w:rPr>
          <w:rFonts w:asciiTheme="minorHAnsi" w:hAnsiTheme="minorHAnsi" w:cstheme="minorHAnsi"/>
        </w:rPr>
        <w:t>,</w:t>
      </w:r>
      <w:r w:rsidR="00486E88" w:rsidRPr="00486E88">
        <w:rPr>
          <w:rFonts w:asciiTheme="minorHAnsi" w:hAnsiTheme="minorHAnsi" w:cstheme="minorHAnsi"/>
        </w:rPr>
        <w:t xml:space="preserve"> Georg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Schneider</w:t>
      </w:r>
      <w:r w:rsidR="009F6BBC">
        <w:rPr>
          <w:rFonts w:asciiTheme="minorHAnsi" w:hAnsiTheme="minorHAnsi" w:cstheme="minorHAnsi"/>
        </w:rPr>
        <w:t>,</w:t>
      </w:r>
      <w:r w:rsidR="00486E88" w:rsidRPr="00486E88">
        <w:rPr>
          <w:rFonts w:asciiTheme="minorHAnsi" w:hAnsiTheme="minorHAnsi" w:cstheme="minorHAnsi"/>
        </w:rPr>
        <w:t xml:space="preserve"> nahm zusammen mit der Präsidentin des BHG, Angela Inselkammer, die Auszeichnung der diesjährigen Preisträger vor.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Ausgezeichnet wurden:</w:t>
      </w:r>
    </w:p>
    <w:p w14:paraId="78813844" w14:textId="2A8C85BB" w:rsidR="00486E88" w:rsidRPr="00486E88" w:rsidRDefault="00486E88" w:rsidP="00A225CC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486E88">
        <w:rPr>
          <w:rFonts w:asciiTheme="minorHAnsi" w:hAnsiTheme="minorHAnsi" w:cstheme="minorHAnsi"/>
          <w:b/>
          <w:bCs/>
          <w:szCs w:val="24"/>
        </w:rPr>
        <w:t>I</w:t>
      </w:r>
      <w:r w:rsidR="00003453">
        <w:rPr>
          <w:rFonts w:asciiTheme="minorHAnsi" w:hAnsiTheme="minorHAnsi" w:cstheme="minorHAnsi"/>
          <w:b/>
          <w:bCs/>
          <w:szCs w:val="24"/>
        </w:rPr>
        <w:t>n der Kategorie „</w:t>
      </w:r>
      <w:r w:rsidRPr="00486E88">
        <w:rPr>
          <w:rFonts w:asciiTheme="minorHAnsi" w:hAnsiTheme="minorHAnsi" w:cstheme="minorHAnsi"/>
          <w:b/>
          <w:bCs/>
          <w:szCs w:val="24"/>
        </w:rPr>
        <w:t>Hotellerie und Gastronomie</w:t>
      </w:r>
      <w:r w:rsidR="00003453">
        <w:rPr>
          <w:rFonts w:asciiTheme="minorHAnsi" w:hAnsiTheme="minorHAnsi" w:cstheme="minorHAnsi"/>
          <w:b/>
          <w:bCs/>
          <w:szCs w:val="24"/>
        </w:rPr>
        <w:t>“</w:t>
      </w:r>
      <w:r w:rsidRPr="00486E88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486E88">
        <w:rPr>
          <w:rFonts w:asciiTheme="minorHAnsi" w:hAnsiTheme="minorHAnsi" w:cstheme="minorHAnsi"/>
          <w:szCs w:val="24"/>
        </w:rPr>
        <w:t xml:space="preserve">Das </w:t>
      </w:r>
      <w:r w:rsidRPr="00E4617E">
        <w:rPr>
          <w:rFonts w:asciiTheme="minorHAnsi" w:hAnsiTheme="minorHAnsi" w:cstheme="minorHAnsi"/>
          <w:b/>
          <w:bCs/>
          <w:szCs w:val="24"/>
        </w:rPr>
        <w:t>Best Western Plus - Kurhotel an der Obermaintherme, Bad Staffelstein</w:t>
      </w:r>
      <w:r>
        <w:rPr>
          <w:rFonts w:asciiTheme="minorHAnsi" w:hAnsiTheme="minorHAnsi" w:cstheme="minorHAnsi"/>
          <w:szCs w:val="24"/>
        </w:rPr>
        <w:t>,</w:t>
      </w:r>
      <w:r w:rsidRPr="00486E88">
        <w:rPr>
          <w:rFonts w:asciiTheme="minorHAnsi" w:hAnsiTheme="minorHAnsi" w:cstheme="minorHAnsi"/>
          <w:szCs w:val="24"/>
        </w:rPr>
        <w:t xml:space="preserve"> für das Gesamtkonzept „</w:t>
      </w:r>
      <w:proofErr w:type="spellStart"/>
      <w:r w:rsidRPr="00486E88">
        <w:rPr>
          <w:rFonts w:asciiTheme="minorHAnsi" w:hAnsiTheme="minorHAnsi" w:cstheme="minorHAnsi"/>
          <w:szCs w:val="24"/>
        </w:rPr>
        <w:t>Heimat.Bier&amp;Therme</w:t>
      </w:r>
      <w:proofErr w:type="spellEnd"/>
      <w:r w:rsidRPr="00486E88">
        <w:rPr>
          <w:rFonts w:asciiTheme="minorHAnsi" w:hAnsiTheme="minorHAnsi" w:cstheme="minorHAnsi"/>
          <w:szCs w:val="24"/>
        </w:rPr>
        <w:t>“</w:t>
      </w:r>
      <w:r w:rsidR="009F6BBC">
        <w:rPr>
          <w:rFonts w:asciiTheme="minorHAnsi" w:hAnsiTheme="minorHAnsi" w:cstheme="minorHAnsi"/>
          <w:szCs w:val="24"/>
        </w:rPr>
        <w:t>.</w:t>
      </w:r>
    </w:p>
    <w:p w14:paraId="2BA67651" w14:textId="3CBD781F" w:rsidR="00486E88" w:rsidRPr="00486E88" w:rsidRDefault="00486E88" w:rsidP="00A225CC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486E88">
        <w:rPr>
          <w:rFonts w:asciiTheme="minorHAnsi" w:hAnsiTheme="minorHAnsi" w:cstheme="minorHAnsi"/>
          <w:b/>
          <w:bCs/>
          <w:szCs w:val="24"/>
        </w:rPr>
        <w:t>I</w:t>
      </w:r>
      <w:r w:rsidR="00003453">
        <w:rPr>
          <w:rFonts w:asciiTheme="minorHAnsi" w:hAnsiTheme="minorHAnsi" w:cstheme="minorHAnsi"/>
          <w:b/>
          <w:bCs/>
          <w:szCs w:val="24"/>
        </w:rPr>
        <w:t>n der Kategorie „</w:t>
      </w:r>
      <w:r w:rsidRPr="00486E88">
        <w:rPr>
          <w:rFonts w:asciiTheme="minorHAnsi" w:hAnsiTheme="minorHAnsi" w:cstheme="minorHAnsi"/>
          <w:b/>
          <w:bCs/>
          <w:szCs w:val="24"/>
        </w:rPr>
        <w:t>Bierkultur und Tourismus</w:t>
      </w:r>
      <w:r w:rsidR="00003453">
        <w:rPr>
          <w:rFonts w:asciiTheme="minorHAnsi" w:hAnsiTheme="minorHAnsi" w:cstheme="minorHAnsi"/>
          <w:b/>
          <w:bCs/>
          <w:szCs w:val="24"/>
        </w:rPr>
        <w:t>“</w:t>
      </w:r>
      <w:r w:rsidRPr="00486E88">
        <w:rPr>
          <w:rFonts w:asciiTheme="minorHAnsi" w:hAnsiTheme="minorHAnsi" w:cstheme="minorHAnsi"/>
          <w:szCs w:val="24"/>
        </w:rPr>
        <w:t>: D</w:t>
      </w:r>
      <w:r w:rsidR="00BD123A">
        <w:rPr>
          <w:rFonts w:asciiTheme="minorHAnsi" w:hAnsiTheme="minorHAnsi" w:cstheme="minorHAnsi"/>
          <w:szCs w:val="24"/>
        </w:rPr>
        <w:t>ie</w:t>
      </w:r>
      <w:r w:rsidRPr="00486E88">
        <w:rPr>
          <w:rFonts w:asciiTheme="minorHAnsi" w:hAnsiTheme="minorHAnsi" w:cstheme="minorHAnsi"/>
          <w:szCs w:val="24"/>
        </w:rPr>
        <w:t xml:space="preserve"> </w:t>
      </w:r>
      <w:r w:rsidRPr="00E4617E">
        <w:rPr>
          <w:rFonts w:asciiTheme="minorHAnsi" w:hAnsiTheme="minorHAnsi" w:cstheme="minorHAnsi"/>
          <w:b/>
          <w:bCs/>
          <w:szCs w:val="24"/>
        </w:rPr>
        <w:t>Hofbräuhaus Traunstein Josef Sailer GmbH</w:t>
      </w:r>
      <w:r w:rsidR="00AB65D4" w:rsidRPr="00E4617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4617E">
        <w:rPr>
          <w:rFonts w:asciiTheme="minorHAnsi" w:hAnsiTheme="minorHAnsi" w:cstheme="minorHAnsi"/>
          <w:b/>
          <w:bCs/>
          <w:szCs w:val="24"/>
        </w:rPr>
        <w:t>&amp;</w:t>
      </w:r>
      <w:r w:rsidR="00AB65D4" w:rsidRPr="00E4617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4617E">
        <w:rPr>
          <w:rFonts w:asciiTheme="minorHAnsi" w:hAnsiTheme="minorHAnsi" w:cstheme="minorHAnsi"/>
          <w:b/>
          <w:bCs/>
          <w:szCs w:val="24"/>
        </w:rPr>
        <w:t>Co</w:t>
      </w:r>
      <w:r w:rsidR="00AB65D4" w:rsidRPr="00E4617E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E4617E">
        <w:rPr>
          <w:rFonts w:asciiTheme="minorHAnsi" w:hAnsiTheme="minorHAnsi" w:cstheme="minorHAnsi"/>
          <w:b/>
          <w:bCs/>
          <w:szCs w:val="24"/>
        </w:rPr>
        <w:t xml:space="preserve">KG </w:t>
      </w:r>
      <w:r w:rsidRPr="00486E88">
        <w:rPr>
          <w:rFonts w:asciiTheme="minorHAnsi" w:hAnsiTheme="minorHAnsi" w:cstheme="minorHAnsi"/>
          <w:szCs w:val="24"/>
        </w:rPr>
        <w:t xml:space="preserve">für die Neugestaltung des Brauereimuseums „Bayerische Brauerei- und Wirtshauskultur, </w:t>
      </w:r>
      <w:r>
        <w:rPr>
          <w:rFonts w:asciiTheme="minorHAnsi" w:hAnsiTheme="minorHAnsi" w:cstheme="minorHAnsi"/>
          <w:szCs w:val="24"/>
        </w:rPr>
        <w:br/>
      </w:r>
      <w:r w:rsidRPr="00486E88">
        <w:rPr>
          <w:rFonts w:asciiTheme="minorHAnsi" w:hAnsiTheme="minorHAnsi" w:cstheme="minorHAnsi"/>
          <w:szCs w:val="24"/>
        </w:rPr>
        <w:t>400 Jahre Kultur</w:t>
      </w:r>
      <w:r>
        <w:rPr>
          <w:rFonts w:asciiTheme="minorHAnsi" w:hAnsiTheme="minorHAnsi" w:cstheme="minorHAnsi"/>
          <w:szCs w:val="24"/>
        </w:rPr>
        <w:t>g</w:t>
      </w:r>
      <w:r w:rsidRPr="00486E88">
        <w:rPr>
          <w:rFonts w:asciiTheme="minorHAnsi" w:hAnsiTheme="minorHAnsi" w:cstheme="minorHAnsi"/>
          <w:szCs w:val="24"/>
        </w:rPr>
        <w:t>eschichte in der Altstadt Traunstein“</w:t>
      </w:r>
      <w:r w:rsidR="009F6BBC">
        <w:rPr>
          <w:rFonts w:asciiTheme="minorHAnsi" w:hAnsiTheme="minorHAnsi" w:cstheme="minorHAnsi"/>
          <w:szCs w:val="24"/>
        </w:rPr>
        <w:t>.</w:t>
      </w:r>
    </w:p>
    <w:p w14:paraId="5992DF07" w14:textId="755103E7" w:rsidR="00486E88" w:rsidRPr="00486E88" w:rsidRDefault="00003453" w:rsidP="00A225CC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 der Kategorie „B</w:t>
      </w:r>
      <w:r w:rsidR="00486E88" w:rsidRPr="00486E88">
        <w:rPr>
          <w:rFonts w:asciiTheme="minorHAnsi" w:hAnsiTheme="minorHAnsi" w:cstheme="minorHAnsi"/>
          <w:b/>
          <w:bCs/>
          <w:szCs w:val="24"/>
        </w:rPr>
        <w:t>ayerische Brauwirtschaft</w:t>
      </w:r>
      <w:r>
        <w:rPr>
          <w:rFonts w:asciiTheme="minorHAnsi" w:hAnsiTheme="minorHAnsi" w:cstheme="minorHAnsi"/>
          <w:b/>
          <w:bCs/>
          <w:szCs w:val="24"/>
        </w:rPr>
        <w:t>“</w:t>
      </w:r>
      <w:r w:rsidR="00486E88" w:rsidRPr="00486E88">
        <w:rPr>
          <w:rFonts w:asciiTheme="minorHAnsi" w:hAnsiTheme="minorHAnsi" w:cstheme="minorHAnsi"/>
          <w:b/>
          <w:bCs/>
          <w:szCs w:val="24"/>
        </w:rPr>
        <w:t xml:space="preserve">: </w:t>
      </w:r>
      <w:r w:rsidR="00486E88" w:rsidRPr="00486E88">
        <w:rPr>
          <w:rFonts w:asciiTheme="minorHAnsi" w:hAnsiTheme="minorHAnsi" w:cstheme="minorHAnsi"/>
          <w:szCs w:val="24"/>
        </w:rPr>
        <w:t xml:space="preserve">Die </w:t>
      </w:r>
      <w:r w:rsidR="00486E88" w:rsidRPr="00E4617E">
        <w:rPr>
          <w:rFonts w:asciiTheme="minorHAnsi" w:hAnsiTheme="minorHAnsi" w:cstheme="minorHAnsi"/>
          <w:b/>
          <w:bCs/>
          <w:szCs w:val="24"/>
        </w:rPr>
        <w:t>Nürnberger Braugemeinschaft e.V.</w:t>
      </w:r>
      <w:r w:rsidR="00486E88" w:rsidRPr="00486E88">
        <w:rPr>
          <w:rFonts w:asciiTheme="minorHAnsi" w:hAnsiTheme="minorHAnsi" w:cstheme="minorHAnsi"/>
          <w:szCs w:val="24"/>
        </w:rPr>
        <w:t xml:space="preserve"> für den Zusammenschluss von </w:t>
      </w:r>
      <w:r w:rsidR="00D906DB">
        <w:rPr>
          <w:rFonts w:asciiTheme="minorHAnsi" w:hAnsiTheme="minorHAnsi" w:cstheme="minorHAnsi"/>
          <w:szCs w:val="24"/>
        </w:rPr>
        <w:t>acht</w:t>
      </w:r>
      <w:r w:rsidR="00486E88" w:rsidRPr="00486E88">
        <w:rPr>
          <w:rFonts w:asciiTheme="minorHAnsi" w:hAnsiTheme="minorHAnsi" w:cstheme="minorHAnsi"/>
          <w:szCs w:val="24"/>
        </w:rPr>
        <w:t xml:space="preserve"> Brauereien </w:t>
      </w:r>
      <w:r w:rsidR="00B51D75">
        <w:rPr>
          <w:rFonts w:asciiTheme="minorHAnsi" w:hAnsiTheme="minorHAnsi" w:cstheme="minorHAnsi"/>
          <w:szCs w:val="24"/>
        </w:rPr>
        <w:t xml:space="preserve">und einem Hopfenhändler </w:t>
      </w:r>
      <w:r w:rsidR="00486E88" w:rsidRPr="00486E88">
        <w:rPr>
          <w:rFonts w:asciiTheme="minorHAnsi" w:hAnsiTheme="minorHAnsi" w:cstheme="minorHAnsi"/>
          <w:szCs w:val="24"/>
        </w:rPr>
        <w:t>zum Erhalt der Nürnberger Bierkultur</w:t>
      </w:r>
      <w:r w:rsidR="002550D7">
        <w:rPr>
          <w:rFonts w:asciiTheme="minorHAnsi" w:hAnsiTheme="minorHAnsi" w:cstheme="minorHAnsi"/>
          <w:szCs w:val="24"/>
        </w:rPr>
        <w:t xml:space="preserve"> „Zusammen Halbe“</w:t>
      </w:r>
      <w:r w:rsidR="00A225CC">
        <w:rPr>
          <w:rFonts w:asciiTheme="minorHAnsi" w:hAnsiTheme="minorHAnsi" w:cstheme="minorHAnsi"/>
          <w:szCs w:val="24"/>
        </w:rPr>
        <w:t>.</w:t>
      </w:r>
    </w:p>
    <w:p w14:paraId="22B90C5B" w14:textId="6A70FB1F" w:rsidR="00486E88" w:rsidRPr="00486E88" w:rsidRDefault="00486E88" w:rsidP="00A225CC">
      <w:pPr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486E88">
        <w:rPr>
          <w:rFonts w:asciiTheme="minorHAnsi" w:hAnsiTheme="minorHAnsi" w:cstheme="minorHAnsi"/>
          <w:b/>
          <w:bCs/>
          <w:szCs w:val="24"/>
        </w:rPr>
        <w:t xml:space="preserve">Erst zum dritten Mal in der über 20-jährigen Geschichte der Verleihung der Goldenen </w:t>
      </w:r>
      <w:proofErr w:type="spellStart"/>
      <w:r w:rsidRPr="00486E88">
        <w:rPr>
          <w:rFonts w:asciiTheme="minorHAnsi" w:hAnsiTheme="minorHAnsi" w:cstheme="minorHAnsi"/>
          <w:b/>
          <w:bCs/>
          <w:szCs w:val="24"/>
        </w:rPr>
        <w:t>BierIdee</w:t>
      </w:r>
      <w:proofErr w:type="spellEnd"/>
      <w:r w:rsidRPr="00486E88">
        <w:rPr>
          <w:rFonts w:asciiTheme="minorHAnsi" w:hAnsiTheme="minorHAnsi" w:cstheme="minorHAnsi"/>
          <w:b/>
          <w:bCs/>
          <w:szCs w:val="24"/>
        </w:rPr>
        <w:t xml:space="preserve"> vergaben die beiden Verbände </w:t>
      </w:r>
      <w:r w:rsidR="00003453">
        <w:rPr>
          <w:rFonts w:asciiTheme="minorHAnsi" w:hAnsiTheme="minorHAnsi" w:cstheme="minorHAnsi"/>
          <w:b/>
          <w:bCs/>
          <w:szCs w:val="24"/>
        </w:rPr>
        <w:t>einen „</w:t>
      </w:r>
      <w:r w:rsidRPr="00486E88">
        <w:rPr>
          <w:rFonts w:asciiTheme="minorHAnsi" w:hAnsiTheme="minorHAnsi" w:cstheme="minorHAnsi"/>
          <w:b/>
          <w:bCs/>
          <w:szCs w:val="24"/>
        </w:rPr>
        <w:t xml:space="preserve">Sonderpreis für </w:t>
      </w:r>
      <w:r w:rsidR="00003453">
        <w:rPr>
          <w:rFonts w:asciiTheme="minorHAnsi" w:hAnsiTheme="minorHAnsi" w:cstheme="minorHAnsi"/>
          <w:b/>
          <w:bCs/>
          <w:szCs w:val="24"/>
        </w:rPr>
        <w:t xml:space="preserve">ein </w:t>
      </w:r>
      <w:r w:rsidRPr="00486E88">
        <w:rPr>
          <w:rFonts w:asciiTheme="minorHAnsi" w:hAnsiTheme="minorHAnsi" w:cstheme="minorHAnsi"/>
          <w:b/>
          <w:bCs/>
          <w:szCs w:val="24"/>
        </w:rPr>
        <w:t>Lebenswerk</w:t>
      </w:r>
      <w:r w:rsidR="00003453">
        <w:rPr>
          <w:rFonts w:asciiTheme="minorHAnsi" w:hAnsiTheme="minorHAnsi" w:cstheme="minorHAnsi"/>
          <w:b/>
          <w:bCs/>
          <w:szCs w:val="24"/>
        </w:rPr>
        <w:t>“</w:t>
      </w:r>
      <w:r w:rsidRPr="00486E88">
        <w:rPr>
          <w:rFonts w:asciiTheme="minorHAnsi" w:hAnsiTheme="minorHAnsi" w:cstheme="minorHAnsi"/>
          <w:b/>
          <w:bCs/>
          <w:szCs w:val="24"/>
        </w:rPr>
        <w:t>:</w:t>
      </w:r>
    </w:p>
    <w:p w14:paraId="301BB409" w14:textId="2CC12ED5" w:rsidR="00486E88" w:rsidRPr="00486E88" w:rsidRDefault="00486E88" w:rsidP="00A225CC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486E88">
        <w:rPr>
          <w:rFonts w:asciiTheme="minorHAnsi" w:hAnsiTheme="minorHAnsi" w:cstheme="minorHAnsi"/>
          <w:szCs w:val="24"/>
        </w:rPr>
        <w:t xml:space="preserve">Er ging an </w:t>
      </w:r>
      <w:r w:rsidRPr="00486E88">
        <w:rPr>
          <w:rFonts w:asciiTheme="minorHAnsi" w:hAnsiTheme="minorHAnsi" w:cstheme="minorHAnsi"/>
          <w:b/>
          <w:bCs/>
          <w:szCs w:val="24"/>
        </w:rPr>
        <w:t xml:space="preserve">Werner Brombach, Inhaber der Privatbrauerei Erdinger Weißbräu. </w:t>
      </w:r>
      <w:r w:rsidRPr="00486E88">
        <w:rPr>
          <w:rFonts w:asciiTheme="minorHAnsi" w:hAnsiTheme="minorHAnsi" w:cstheme="minorHAnsi"/>
          <w:szCs w:val="24"/>
        </w:rPr>
        <w:t>Er wurde für sein unternehmerisches Lebenswerk, seine Verdienste um die hochwertige Positionierung und weltweite Strahlkraft des bayerischen Weißbieres sowie für sein umfangreiches ehrenamtliches Engagement zum Wohl der Braubranche gewürdigt.</w:t>
      </w:r>
    </w:p>
    <w:p w14:paraId="0D1A2542" w14:textId="575A264D" w:rsidR="00486E88" w:rsidRPr="00486E88" w:rsidRDefault="00486E88" w:rsidP="00A225CC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486E88">
        <w:rPr>
          <w:rFonts w:asciiTheme="minorHAnsi" w:hAnsiTheme="minorHAnsi" w:cstheme="minorHAnsi"/>
          <w:szCs w:val="24"/>
        </w:rPr>
        <w:t>Präsident Georg Schneider unterstrich das große Engagement der Ausgezeichneten</w:t>
      </w:r>
      <w:r w:rsidR="00A225CC">
        <w:rPr>
          <w:rFonts w:asciiTheme="minorHAnsi" w:hAnsiTheme="minorHAnsi" w:cstheme="minorHAnsi"/>
          <w:szCs w:val="24"/>
        </w:rPr>
        <w:t xml:space="preserve"> </w:t>
      </w:r>
      <w:r w:rsidRPr="00486E88">
        <w:rPr>
          <w:rFonts w:asciiTheme="minorHAnsi" w:hAnsiTheme="minorHAnsi" w:cstheme="minorHAnsi"/>
          <w:szCs w:val="24"/>
        </w:rPr>
        <w:t>für den Erhalt und d</w:t>
      </w:r>
      <w:r w:rsidR="009F6BBC">
        <w:rPr>
          <w:rFonts w:asciiTheme="minorHAnsi" w:hAnsiTheme="minorHAnsi" w:cstheme="minorHAnsi"/>
          <w:szCs w:val="24"/>
        </w:rPr>
        <w:t>ie</w:t>
      </w:r>
      <w:r w:rsidRPr="00486E88">
        <w:rPr>
          <w:rFonts w:asciiTheme="minorHAnsi" w:hAnsiTheme="minorHAnsi" w:cstheme="minorHAnsi"/>
          <w:szCs w:val="24"/>
        </w:rPr>
        <w:t xml:space="preserve"> Weitergabe gelebter bayerischer Bierkultur. Ebenso lobte er die Kreativität und</w:t>
      </w:r>
      <w:r w:rsidRPr="00486E88">
        <w:rPr>
          <w:rFonts w:asciiTheme="minorHAnsi" w:hAnsiTheme="minorHAnsi" w:cstheme="minorHAnsi"/>
          <w:szCs w:val="24"/>
        </w:rPr>
        <w:br/>
        <w:t>Weitsicht der Preisträger bei der Wissensvermittlung, aber auch in Bezug auf die Erschließung neuer</w:t>
      </w:r>
      <w:r w:rsidR="00A225CC">
        <w:rPr>
          <w:rFonts w:asciiTheme="minorHAnsi" w:hAnsiTheme="minorHAnsi" w:cstheme="minorHAnsi"/>
          <w:szCs w:val="24"/>
        </w:rPr>
        <w:t xml:space="preserve"> </w:t>
      </w:r>
      <w:r w:rsidRPr="00486E88">
        <w:rPr>
          <w:rFonts w:asciiTheme="minorHAnsi" w:hAnsiTheme="minorHAnsi" w:cstheme="minorHAnsi"/>
          <w:szCs w:val="24"/>
        </w:rPr>
        <w:t>Zielgruppen für bayerische Bierspezialitäten.</w:t>
      </w:r>
    </w:p>
    <w:p w14:paraId="2CD8028E" w14:textId="77777777" w:rsidR="00ED4CB0" w:rsidRDefault="00ED4CB0" w:rsidP="00A225CC">
      <w:pPr>
        <w:pStyle w:val="SpitzmTextNorm"/>
        <w:spacing w:before="120"/>
        <w:ind w:firstLine="0"/>
        <w:rPr>
          <w:rFonts w:asciiTheme="minorHAnsi" w:hAnsiTheme="minorHAnsi" w:cstheme="minorHAnsi"/>
        </w:rPr>
      </w:pPr>
    </w:p>
    <w:p w14:paraId="77105A3F" w14:textId="5A3D43E9" w:rsidR="00A225CC" w:rsidRPr="00ED4CB0" w:rsidRDefault="00A225CC" w:rsidP="00A225CC">
      <w:pPr>
        <w:pStyle w:val="SpitzmTextNorm"/>
        <w:spacing w:before="120"/>
        <w:ind w:firstLine="0"/>
        <w:rPr>
          <w:rFonts w:asciiTheme="minorHAnsi" w:hAnsiTheme="minorHAnsi" w:cstheme="minorHAnsi"/>
          <w:i/>
          <w:iCs/>
        </w:rPr>
      </w:pPr>
      <w:r w:rsidRPr="00ED4CB0">
        <w:rPr>
          <w:rFonts w:asciiTheme="minorHAnsi" w:hAnsiTheme="minorHAnsi" w:cstheme="minorHAnsi"/>
          <w:i/>
          <w:iCs/>
        </w:rPr>
        <w:t>Downloads der Fotos von der Preisverleihung und d</w:t>
      </w:r>
      <w:r w:rsidR="00003453">
        <w:rPr>
          <w:rFonts w:asciiTheme="minorHAnsi" w:hAnsiTheme="minorHAnsi" w:cstheme="minorHAnsi"/>
          <w:i/>
          <w:iCs/>
        </w:rPr>
        <w:t>er</w:t>
      </w:r>
      <w:r w:rsidRPr="00ED4CB0">
        <w:rPr>
          <w:rFonts w:asciiTheme="minorHAnsi" w:hAnsiTheme="minorHAnsi" w:cstheme="minorHAnsi"/>
          <w:i/>
          <w:iCs/>
        </w:rPr>
        <w:t xml:space="preserve"> Laudationes finden Sie auf der Homepage des Bayerischen Brauerbundes</w:t>
      </w:r>
      <w:r w:rsidR="00ED4CB0" w:rsidRPr="00ED4CB0">
        <w:rPr>
          <w:rFonts w:asciiTheme="minorHAnsi" w:hAnsiTheme="minorHAnsi" w:cstheme="minorHAnsi"/>
          <w:i/>
          <w:iCs/>
        </w:rPr>
        <w:t xml:space="preserve"> </w:t>
      </w:r>
      <w:hyperlink r:id="rId7" w:history="1">
        <w:r w:rsidR="00ED4CB0" w:rsidRPr="00ED4CB0">
          <w:rPr>
            <w:rStyle w:val="Hyperlink"/>
            <w:rFonts w:asciiTheme="minorHAnsi" w:hAnsiTheme="minorHAnsi" w:cstheme="minorHAnsi"/>
            <w:i/>
            <w:iCs/>
          </w:rPr>
          <w:t>https://www.bayerisches-bier.de/aktuelles/</w:t>
        </w:r>
      </w:hyperlink>
    </w:p>
    <w:sectPr w:rsidR="00A225CC" w:rsidRPr="00ED4CB0" w:rsidSect="00F93D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23" w:right="1134" w:bottom="1134" w:left="1418" w:header="1418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3648" w14:textId="77777777" w:rsidR="00611BC3" w:rsidRDefault="00611BC3" w:rsidP="003D5BCD">
      <w:r>
        <w:separator/>
      </w:r>
    </w:p>
  </w:endnote>
  <w:endnote w:type="continuationSeparator" w:id="0">
    <w:p w14:paraId="4EDBD5E1" w14:textId="77777777" w:rsidR="00611BC3" w:rsidRDefault="00611BC3" w:rsidP="003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45639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FCAEE72" w14:textId="77777777" w:rsidR="00C100AF" w:rsidRDefault="00C100AF" w:rsidP="003D417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72A70CA" w14:textId="77777777" w:rsidR="00C100AF" w:rsidRDefault="00C100AF" w:rsidP="00C100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9CF1" w14:textId="77777777" w:rsidR="003D5BCD" w:rsidRPr="002F31C7" w:rsidRDefault="002F31C7" w:rsidP="002F31C7">
    <w:pPr>
      <w:pStyle w:val="EinfAbs"/>
      <w:tabs>
        <w:tab w:val="left" w:pos="520"/>
      </w:tabs>
      <w:ind w:right="360"/>
      <w:rPr>
        <w:rFonts w:ascii="Calibri" w:hAnsi="Calibri" w:cs="Calibri"/>
        <w:sz w:val="16"/>
        <w:szCs w:val="16"/>
        <w:lang w:val="de-DE"/>
      </w:rPr>
    </w:pPr>
    <w:r w:rsidRPr="002F31C7">
      <w:rPr>
        <w:rFonts w:ascii="Calibri" w:hAnsi="Calibri" w:cs="Calibri"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A3EB26" wp14:editId="5480DC08">
              <wp:simplePos x="0" y="0"/>
              <wp:positionH relativeFrom="leftMargin">
                <wp:posOffset>1952171</wp:posOffset>
              </wp:positionH>
              <wp:positionV relativeFrom="topMargin">
                <wp:posOffset>10081260</wp:posOffset>
              </wp:positionV>
              <wp:extent cx="3600000" cy="428400"/>
              <wp:effectExtent l="0" t="0" r="0" b="3810"/>
              <wp:wrapTight wrapText="bothSides">
                <wp:wrapPolygon edited="0">
                  <wp:start x="0" y="0"/>
                  <wp:lineTo x="0" y="21151"/>
                  <wp:lineTo x="21490" y="21151"/>
                  <wp:lineTo x="21490" y="0"/>
                  <wp:lineTo x="0" y="0"/>
                </wp:wrapPolygon>
              </wp:wrapTight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2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9C906F" w14:textId="77777777" w:rsidR="00C44B5D" w:rsidRPr="00DA3221" w:rsidRDefault="00C44B5D" w:rsidP="00C44B5D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Bayerischer Brauerbund e.V.</w:t>
                          </w:r>
                          <w:r w:rsidRPr="00DA3221">
                            <w:rPr>
                              <w:rFonts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Oscar-von-Miller-Ring 1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80333 München</w:t>
                          </w:r>
                        </w:p>
                        <w:p w14:paraId="3B5DC472" w14:textId="77777777" w:rsidR="00C44B5D" w:rsidRPr="002F31C7" w:rsidRDefault="00D6546F" w:rsidP="00C44B5D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C44B5D" w:rsidRPr="002F31C7">
                              <w:rPr>
                                <w:rStyle w:val="Hyperlink"/>
                                <w:rFonts w:cstheme="minorHAnsi"/>
                                <w:color w:val="008DC9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www.bayerisches-bier.de</w:t>
                            </w:r>
                          </w:hyperlink>
                          <w:r w:rsidR="00C44B5D" w:rsidRPr="002F31C7">
                            <w:rPr>
                              <w:rStyle w:val="Hyperlink"/>
                              <w:rFonts w:cstheme="minorHAnsi"/>
                              <w:color w:val="008DC9"/>
                              <w:sz w:val="18"/>
                              <w:szCs w:val="18"/>
                              <w:u w:val="none"/>
                              <w:lang w:val="de-DE"/>
                            </w:rPr>
                            <w:t xml:space="preserve"> </w:t>
                          </w:r>
                          <w:r w:rsidR="00C44B5D" w:rsidRPr="002F31C7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="00C44B5D" w:rsidRPr="002F31C7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C44B5D" w:rsidRPr="002F31C7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Tel.: 089/286604-0</w:t>
                          </w:r>
                        </w:p>
                        <w:p w14:paraId="17462641" w14:textId="77777777" w:rsidR="00C44B5D" w:rsidRDefault="00C44B5D" w:rsidP="00C44B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3EB26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153.7pt;margin-top:793.8pt;width:283.45pt;height:3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" fillcolor="white [3201]" stroked="f" strokeweight=".5pt">
              <v:textbox>
                <w:txbxContent>
                  <w:p w14:paraId="329C906F" w14:textId="77777777" w:rsidR="00C44B5D" w:rsidRPr="00DA3221" w:rsidRDefault="00C44B5D" w:rsidP="00C44B5D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Bayerischer Brauerbund e.V.</w:t>
                    </w:r>
                    <w:r w:rsidRPr="00DA3221">
                      <w:rPr>
                        <w:rFonts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Oscar-von-Miller-Ring 1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80333 München</w:t>
                    </w:r>
                  </w:p>
                  <w:p w14:paraId="3B5DC472" w14:textId="77777777" w:rsidR="00C44B5D" w:rsidRPr="002F31C7" w:rsidRDefault="00D906DB" w:rsidP="00C44B5D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hyperlink r:id="rId2" w:history="1">
                      <w:r w:rsidR="00C44B5D" w:rsidRPr="002F31C7">
                        <w:rPr>
                          <w:rStyle w:val="Hyperlink"/>
                          <w:rFonts w:cstheme="minorHAnsi"/>
                          <w:color w:val="008DC9"/>
                          <w:sz w:val="18"/>
                          <w:szCs w:val="18"/>
                          <w:u w:val="none"/>
                          <w:lang w:val="de-DE"/>
                        </w:rPr>
                        <w:t>www.bayerisches-bier.de</w:t>
                      </w:r>
                    </w:hyperlink>
                    <w:r w:rsidR="00C44B5D" w:rsidRPr="002F31C7">
                      <w:rPr>
                        <w:rStyle w:val="Hyperlink"/>
                        <w:rFonts w:cstheme="minorHAnsi"/>
                        <w:color w:val="008DC9"/>
                        <w:sz w:val="18"/>
                        <w:szCs w:val="18"/>
                        <w:u w:val="none"/>
                        <w:lang w:val="de-DE"/>
                      </w:rPr>
                      <w:t xml:space="preserve"> </w:t>
                    </w:r>
                    <w:r w:rsidR="00C44B5D" w:rsidRPr="002F31C7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="00C44B5D" w:rsidRPr="002F31C7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C44B5D" w:rsidRPr="002F31C7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Tel.: 089/286604-0</w:t>
                    </w:r>
                  </w:p>
                  <w:p w14:paraId="17462641" w14:textId="77777777" w:rsidR="00C44B5D" w:rsidRDefault="00C44B5D" w:rsidP="00C44B5D"/>
                </w:txbxContent>
              </v:textbox>
              <w10:wrap type="tight" anchorx="margin" anchory="margin"/>
            </v:shape>
          </w:pict>
        </mc:Fallback>
      </mc:AlternateContent>
    </w:r>
    <w:r w:rsidRPr="002F31C7">
      <w:rPr>
        <w:rFonts w:ascii="Calibri" w:hAnsi="Calibri" w:cs="Calibri"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0" wp14:anchorId="6E8606D4" wp14:editId="26C0F0BF">
              <wp:simplePos x="0" y="0"/>
              <wp:positionH relativeFrom="leftMargin">
                <wp:posOffset>900430</wp:posOffset>
              </wp:positionH>
              <wp:positionV relativeFrom="topMargin">
                <wp:posOffset>10059670</wp:posOffset>
              </wp:positionV>
              <wp:extent cx="5940000" cy="0"/>
              <wp:effectExtent l="0" t="0" r="16510" b="127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0D597" id="Gerade Verbindung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70.9pt,792.1pt" to="538.6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" o:allowoverlap="f" strokecolor="#62b2ee [3204]" strokeweight="1pt">
              <v:stroke joinstyle="miter"/>
              <w10:wrap anchorx="margin" anchory="margin"/>
            </v:line>
          </w:pict>
        </mc:Fallback>
      </mc:AlternateContent>
    </w:r>
    <w:r w:rsidRPr="002F31C7">
      <w:rPr>
        <w:rFonts w:ascii="Calibri" w:hAnsi="Calibri" w:cs="Calibri"/>
        <w:noProof/>
        <w:sz w:val="16"/>
        <w:szCs w:val="16"/>
        <w:lang w:val="de-DE" w:eastAsia="de-DE"/>
      </w:rPr>
      <mc:AlternateContent>
        <mc:Choice Requires="wps">
          <w:drawing>
            <wp:anchor distT="180340" distB="0" distL="0" distR="0" simplePos="0" relativeHeight="251673600" behindDoc="1" locked="0" layoutInCell="1" allowOverlap="0" wp14:anchorId="52E0A16F" wp14:editId="0E9DF532">
              <wp:simplePos x="0" y="0"/>
              <wp:positionH relativeFrom="column">
                <wp:posOffset>4052570</wp:posOffset>
              </wp:positionH>
              <wp:positionV relativeFrom="topMargin">
                <wp:posOffset>9901555</wp:posOffset>
              </wp:positionV>
              <wp:extent cx="1864800" cy="147600"/>
              <wp:effectExtent l="0" t="0" r="2540" b="6350"/>
              <wp:wrapTight wrapText="bothSides">
                <wp:wrapPolygon edited="0">
                  <wp:start x="0" y="0"/>
                  <wp:lineTo x="0" y="20661"/>
                  <wp:lineTo x="21482" y="20661"/>
                  <wp:lineTo x="21482" y="0"/>
                  <wp:lineTo x="0" y="0"/>
                </wp:wrapPolygon>
              </wp:wrapTight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800" cy="14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CC389" w14:textId="5F72492F" w:rsidR="00ED32B6" w:rsidRPr="009F4638" w:rsidRDefault="00ED32B6" w:rsidP="00786077">
                          <w:pPr>
                            <w:jc w:val="right"/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</w:pP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SECTIONPAGES  \* MERGEFORMAT </w:instrTex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03453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0A16F" id="Textfeld 23" o:spid="_x0000_s1027" type="#_x0000_t202" style="position:absolute;margin-left:319.1pt;margin-top:779.65pt;width:146.85pt;height:11.6pt;z-index:-251642880;visibility:visible;mso-wrap-style:square;mso-width-percent:0;mso-height-percent:0;mso-wrap-distance-left:0;mso-wrap-distance-top:14.2pt;mso-wrap-distance-right:0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" o:allowoverlap="f" filled="f" stroked="f" strokeweight=".5pt">
              <v:textbox style="mso-fit-shape-to-text:t" inset="0,0,0,0">
                <w:txbxContent>
                  <w:p w14:paraId="316CC389" w14:textId="5F72492F" w:rsidR="00ED32B6" w:rsidRPr="009F4638" w:rsidRDefault="00ED32B6" w:rsidP="00786077">
                    <w:pPr>
                      <w:jc w:val="right"/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</w:pP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Seite </w: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PAGE  \* MERGEFORMAT </w:instrTex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 von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SECTIONPAGES  \* MERGEFORMAT </w:instrTex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003453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9649" w14:textId="77777777" w:rsidR="00DA3221" w:rsidRPr="002F31C7" w:rsidRDefault="002F31C7" w:rsidP="00DA3221">
    <w:pPr>
      <w:pStyle w:val="Fuzeile"/>
      <w:rPr>
        <w:sz w:val="16"/>
        <w:szCs w:val="16"/>
      </w:rPr>
    </w:pPr>
    <w:r w:rsidRPr="002F31C7">
      <w:rPr>
        <w:b/>
        <w:bCs/>
        <w:noProof/>
        <w:color w:val="008DC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0" wp14:anchorId="118AC6EE" wp14:editId="13FE548E">
              <wp:simplePos x="0" y="0"/>
              <wp:positionH relativeFrom="leftMargin">
                <wp:posOffset>900430</wp:posOffset>
              </wp:positionH>
              <wp:positionV relativeFrom="topMargin">
                <wp:posOffset>10060486</wp:posOffset>
              </wp:positionV>
              <wp:extent cx="5940000" cy="0"/>
              <wp:effectExtent l="0" t="0" r="16510" b="127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C68E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70.9pt,792.15pt" to="538.6pt,7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" o:allowoverlap="f" strokecolor="#62b2ee [3204]" strokeweight="1pt">
              <v:stroke joinstyle="miter"/>
              <w10:wrap anchorx="margin" anchory="margin"/>
            </v:line>
          </w:pict>
        </mc:Fallback>
      </mc:AlternateContent>
    </w:r>
    <w:r w:rsidRPr="002F31C7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E98FD" wp14:editId="283FEDBD">
              <wp:simplePos x="0" y="0"/>
              <wp:positionH relativeFrom="leftMargin">
                <wp:posOffset>2070100</wp:posOffset>
              </wp:positionH>
              <wp:positionV relativeFrom="topMargin">
                <wp:posOffset>10081260</wp:posOffset>
              </wp:positionV>
              <wp:extent cx="3600000" cy="428400"/>
              <wp:effectExtent l="0" t="0" r="0" b="381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2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A09FFA" w14:textId="77777777" w:rsidR="00DA3221" w:rsidRPr="00DA3221" w:rsidRDefault="00DA3221" w:rsidP="00DA3221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Bayerischer Brauerbund e.V.</w:t>
                          </w:r>
                          <w:r w:rsidRPr="00DA3221">
                            <w:rPr>
                              <w:rFonts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Oscar-von-Miller-Ring 1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80333 München</w:t>
                          </w:r>
                        </w:p>
                        <w:p w14:paraId="32261409" w14:textId="77777777" w:rsidR="00DA3221" w:rsidRPr="002F31C7" w:rsidRDefault="00D6546F" w:rsidP="00DA3221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DA3221" w:rsidRPr="002F31C7">
                              <w:rPr>
                                <w:rStyle w:val="Hyperlink"/>
                                <w:rFonts w:cstheme="minorHAnsi"/>
                                <w:color w:val="008DC9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www.bayerisches-bier.de</w:t>
                            </w:r>
                          </w:hyperlink>
                          <w:r w:rsidR="00DA3221" w:rsidRPr="002F31C7">
                            <w:rPr>
                              <w:rStyle w:val="Hyperlink"/>
                              <w:rFonts w:cstheme="minorHAnsi"/>
                              <w:color w:val="008DC9"/>
                              <w:sz w:val="18"/>
                              <w:szCs w:val="18"/>
                              <w:u w:val="none"/>
                              <w:lang w:val="de-DE"/>
                            </w:rPr>
                            <w:t xml:space="preserve"> </w:t>
                          </w:r>
                          <w:r w:rsidR="00DA3221" w:rsidRPr="002F31C7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="00DA3221" w:rsidRPr="002F31C7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DA3221" w:rsidRPr="002F31C7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Tel.: 089/286604-0</w:t>
                          </w:r>
                        </w:p>
                        <w:p w14:paraId="79DB6B6B" w14:textId="77777777" w:rsidR="00DA3221" w:rsidRDefault="00DA322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E98F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163pt;margin-top:793.8pt;width:283.4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" fillcolor="white [3201]" stroked="f" strokeweight=".5pt">
              <v:textbox>
                <w:txbxContent>
                  <w:p w14:paraId="49A09FFA" w14:textId="77777777" w:rsidR="00DA3221" w:rsidRPr="00DA3221" w:rsidRDefault="00DA3221" w:rsidP="00DA3221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Bayerischer Brauerbund e.V.</w:t>
                    </w:r>
                    <w:r w:rsidRPr="00DA3221">
                      <w:rPr>
                        <w:rFonts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Oscar-von-Miller-Ring 1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80333 München</w:t>
                    </w:r>
                  </w:p>
                  <w:p w14:paraId="32261409" w14:textId="77777777" w:rsidR="00DA3221" w:rsidRPr="002F31C7" w:rsidRDefault="00D906DB" w:rsidP="00DA3221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hyperlink r:id="rId2" w:history="1">
                      <w:r w:rsidR="00DA3221" w:rsidRPr="002F31C7">
                        <w:rPr>
                          <w:rStyle w:val="Hyperlink"/>
                          <w:rFonts w:cstheme="minorHAnsi"/>
                          <w:color w:val="008DC9"/>
                          <w:sz w:val="18"/>
                          <w:szCs w:val="18"/>
                          <w:u w:val="none"/>
                          <w:lang w:val="de-DE"/>
                        </w:rPr>
                        <w:t>www.bayerisches-bier.de</w:t>
                      </w:r>
                    </w:hyperlink>
                    <w:r w:rsidR="00DA3221" w:rsidRPr="002F31C7">
                      <w:rPr>
                        <w:rStyle w:val="Hyperlink"/>
                        <w:rFonts w:cstheme="minorHAnsi"/>
                        <w:color w:val="008DC9"/>
                        <w:sz w:val="18"/>
                        <w:szCs w:val="18"/>
                        <w:u w:val="none"/>
                        <w:lang w:val="de-DE"/>
                      </w:rPr>
                      <w:t xml:space="preserve"> </w:t>
                    </w:r>
                    <w:r w:rsidR="00DA3221" w:rsidRPr="002F31C7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="00DA3221" w:rsidRPr="002F31C7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DA3221" w:rsidRPr="002F31C7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Tel.: 089/286604-0</w:t>
                    </w:r>
                  </w:p>
                  <w:p w14:paraId="79DB6B6B" w14:textId="77777777" w:rsidR="00DA3221" w:rsidRDefault="00DA3221"/>
                </w:txbxContent>
              </v:textbox>
              <w10:wrap anchorx="margin" anchory="margin"/>
            </v:shape>
          </w:pict>
        </mc:Fallback>
      </mc:AlternateContent>
    </w:r>
    <w:r w:rsidRPr="002F31C7">
      <w:rPr>
        <w:noProof/>
        <w:sz w:val="16"/>
        <w:szCs w:val="16"/>
        <w:lang w:eastAsia="de-DE"/>
      </w:rPr>
      <mc:AlternateContent>
        <mc:Choice Requires="wps">
          <w:drawing>
            <wp:anchor distT="180340" distB="0" distL="0" distR="0" simplePos="0" relativeHeight="251675648" behindDoc="1" locked="0" layoutInCell="1" allowOverlap="0" wp14:anchorId="37903E9B" wp14:editId="33BE9D12">
              <wp:simplePos x="0" y="0"/>
              <wp:positionH relativeFrom="column">
                <wp:posOffset>4075430</wp:posOffset>
              </wp:positionH>
              <wp:positionV relativeFrom="topMargin">
                <wp:posOffset>9901555</wp:posOffset>
              </wp:positionV>
              <wp:extent cx="1864800" cy="147600"/>
              <wp:effectExtent l="0" t="0" r="2540" b="6350"/>
              <wp:wrapTight wrapText="bothSides">
                <wp:wrapPolygon edited="0">
                  <wp:start x="0" y="0"/>
                  <wp:lineTo x="0" y="20661"/>
                  <wp:lineTo x="21482" y="20661"/>
                  <wp:lineTo x="21482" y="0"/>
                  <wp:lineTo x="0" y="0"/>
                </wp:wrapPolygon>
              </wp:wrapTight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800" cy="14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103711" w14:textId="752CB040" w:rsidR="00ED32B6" w:rsidRPr="009F4638" w:rsidRDefault="00ED32B6" w:rsidP="00786077">
                          <w:pPr>
                            <w:jc w:val="right"/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</w:pP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6742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1</w: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von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SECTIONPAGES  \* MERGEFORMAT </w:instrTex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6546F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03E9B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30" type="#_x0000_t202" style="position:absolute;margin-left:320.9pt;margin-top:779.65pt;width:146.85pt;height:11.6pt;z-index:-251640832;visibility:visible;mso-wrap-style:square;mso-width-percent:0;mso-height-percent:0;mso-wrap-distance-left:0;mso-wrap-distance-top:14.2pt;mso-wrap-distance-right:0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" o:allowoverlap="f" filled="f" stroked="f" strokeweight=".5pt">
              <v:textbox style="mso-fit-shape-to-text:t" inset="0,0,0,0">
                <w:txbxContent>
                  <w:p w14:paraId="41103711" w14:textId="752CB040" w:rsidR="00ED32B6" w:rsidRPr="009F4638" w:rsidRDefault="00ED32B6" w:rsidP="00786077">
                    <w:pPr>
                      <w:jc w:val="right"/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</w:pP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Seite </w: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PAGE  \* MERGEFORMAT </w:instrTex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A36742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1</w: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von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SECTIONPAGES  \* MERGEFORMAT </w:instrTex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D6546F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1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A210" w14:textId="77777777" w:rsidR="00611BC3" w:rsidRDefault="00611BC3" w:rsidP="003D5BCD">
      <w:r>
        <w:separator/>
      </w:r>
    </w:p>
  </w:footnote>
  <w:footnote w:type="continuationSeparator" w:id="0">
    <w:p w14:paraId="63875601" w14:textId="77777777" w:rsidR="00611BC3" w:rsidRDefault="00611BC3" w:rsidP="003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75B9" w14:textId="77777777" w:rsidR="003D5BCD" w:rsidRPr="00937B1B" w:rsidRDefault="00C44B5D" w:rsidP="00C44B5D">
    <w:pPr>
      <w:pStyle w:val="Kopfzeile"/>
      <w:rPr>
        <w:b/>
        <w:bCs/>
        <w:color w:val="008DC9"/>
      </w:rPr>
    </w:pPr>
    <w:r w:rsidRPr="00937B1B">
      <w:rPr>
        <w:b/>
        <w:bCs/>
        <w:noProof/>
        <w:color w:val="008DC9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1446D" wp14:editId="297ADCEB">
              <wp:simplePos x="0" y="0"/>
              <wp:positionH relativeFrom="leftMargin">
                <wp:posOffset>900430</wp:posOffset>
              </wp:positionH>
              <wp:positionV relativeFrom="paragraph">
                <wp:posOffset>366123</wp:posOffset>
              </wp:positionV>
              <wp:extent cx="5940000" cy="0"/>
              <wp:effectExtent l="0" t="0" r="1651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D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DE242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70.9pt,28.85pt" to="538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" strokecolor="#008dc9" strokeweight="1pt">
              <v:stroke joinstyle="miter"/>
              <w10:wrap anchorx="margin"/>
            </v:line>
          </w:pict>
        </mc:Fallback>
      </mc:AlternateContent>
    </w:r>
    <w:r w:rsidRPr="00937B1B">
      <w:rPr>
        <w:b/>
        <w:bCs/>
        <w:noProof/>
        <w:color w:val="008DC9"/>
        <w:lang w:eastAsia="de-DE"/>
      </w:rPr>
      <w:drawing>
        <wp:anchor distT="0" distB="0" distL="114300" distR="114300" simplePos="0" relativeHeight="251666432" behindDoc="1" locked="0" layoutInCell="1" allowOverlap="1" wp14:anchorId="6979FC9C" wp14:editId="07DCD354">
          <wp:simplePos x="0" y="0"/>
          <wp:positionH relativeFrom="leftMargin">
            <wp:posOffset>3465195</wp:posOffset>
          </wp:positionH>
          <wp:positionV relativeFrom="topMargin">
            <wp:posOffset>360045</wp:posOffset>
          </wp:positionV>
          <wp:extent cx="630000" cy="738000"/>
          <wp:effectExtent l="0" t="0" r="5080" b="0"/>
          <wp:wrapTight wrapText="bothSides">
            <wp:wrapPolygon edited="0">
              <wp:start x="3048" y="0"/>
              <wp:lineTo x="0" y="372"/>
              <wp:lineTo x="0" y="6692"/>
              <wp:lineTo x="435" y="17845"/>
              <wp:lineTo x="6097" y="21191"/>
              <wp:lineTo x="6532" y="21191"/>
              <wp:lineTo x="15242" y="21191"/>
              <wp:lineTo x="15677" y="21191"/>
              <wp:lineTo x="20903" y="17845"/>
              <wp:lineTo x="21339" y="11897"/>
              <wp:lineTo x="21339" y="1859"/>
              <wp:lineTo x="18290" y="0"/>
              <wp:lineTo x="3048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0200323_bbb_LOGOS_B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FECB" w14:textId="77777777" w:rsidR="003D5BCD" w:rsidRPr="00937B1B" w:rsidRDefault="00937B1B" w:rsidP="00802177">
    <w:pPr>
      <w:pStyle w:val="Kopfzeile"/>
      <w:rPr>
        <w:b/>
        <w:bCs/>
        <w:color w:val="008DC9"/>
        <w:sz w:val="48"/>
        <w:szCs w:val="48"/>
      </w:rPr>
    </w:pPr>
    <w:r w:rsidRPr="00937B1B">
      <w:rPr>
        <w:b/>
        <w:bCs/>
        <w:noProof/>
        <w:color w:val="008DC9"/>
        <w:sz w:val="48"/>
        <w:szCs w:val="48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438C8" wp14:editId="549344A5">
              <wp:simplePos x="0" y="0"/>
              <wp:positionH relativeFrom="leftMargin">
                <wp:posOffset>900430</wp:posOffset>
              </wp:positionH>
              <wp:positionV relativeFrom="topMargin">
                <wp:posOffset>1863362</wp:posOffset>
              </wp:positionV>
              <wp:extent cx="5939790" cy="323850"/>
              <wp:effectExtent l="0" t="0" r="3810" b="635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593979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8AC466" w14:textId="77777777" w:rsidR="00802177" w:rsidRPr="007047D4" w:rsidRDefault="00DA3221" w:rsidP="00DA3221">
                          <w:pPr>
                            <w:jc w:val="center"/>
                            <w:rPr>
                              <w:rFonts w:ascii="Calibri" w:hAnsi="Calibri"/>
                              <w:color w:val="008DC9"/>
                              <w:sz w:val="36"/>
                              <w:szCs w:val="36"/>
                            </w:rPr>
                          </w:pPr>
                          <w:r w:rsidRPr="007047D4">
                            <w:rPr>
                              <w:rFonts w:ascii="Calibri" w:hAnsi="Calibri"/>
                              <w:color w:val="008DC9"/>
                              <w:sz w:val="36"/>
                              <w:szCs w:val="36"/>
                            </w:rPr>
                            <w:t>PRESSEINFORMATION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438C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70.9pt;margin-top:146.7pt;width:467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" fillcolor="white [3201]" stroked="f" strokeweight=".5pt">
              <o:lock v:ext="edit" aspectratio="t"/>
              <v:textbox inset="0,0,0,0">
                <w:txbxContent>
                  <w:p w14:paraId="028AC466" w14:textId="77777777" w:rsidR="00802177" w:rsidRPr="007047D4" w:rsidRDefault="00DA3221" w:rsidP="00DA3221">
                    <w:pPr>
                      <w:jc w:val="center"/>
                      <w:rPr>
                        <w:rFonts w:ascii="Calibri" w:hAnsi="Calibri"/>
                        <w:color w:val="008DC9"/>
                        <w:sz w:val="36"/>
                        <w:szCs w:val="36"/>
                      </w:rPr>
                    </w:pPr>
                    <w:r w:rsidRPr="007047D4">
                      <w:rPr>
                        <w:rFonts w:ascii="Calibri" w:hAnsi="Calibri"/>
                        <w:color w:val="008DC9"/>
                        <w:sz w:val="36"/>
                        <w:szCs w:val="36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44B5D" w:rsidRPr="00937B1B">
      <w:rPr>
        <w:b/>
        <w:bCs/>
        <w:noProof/>
        <w:color w:val="008DC9"/>
        <w:sz w:val="48"/>
        <w:szCs w:val="48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D4EAD" wp14:editId="6980096E">
              <wp:simplePos x="0" y="0"/>
              <wp:positionH relativeFrom="page">
                <wp:posOffset>901065</wp:posOffset>
              </wp:positionH>
              <wp:positionV relativeFrom="topMargin">
                <wp:posOffset>2243818</wp:posOffset>
              </wp:positionV>
              <wp:extent cx="5939790" cy="0"/>
              <wp:effectExtent l="0" t="0" r="1651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625AC" id="Gerade Verbindung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0.95pt,176.7pt" to="538.6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" strokecolor="#62b2ee [3204]" strokeweight="1pt">
              <v:stroke joinstyle="miter"/>
              <w10:wrap anchorx="page" anchory="margin"/>
            </v:line>
          </w:pict>
        </mc:Fallback>
      </mc:AlternateContent>
    </w:r>
    <w:r w:rsidR="00475895" w:rsidRPr="00937B1B">
      <w:rPr>
        <w:b/>
        <w:bCs/>
        <w:noProof/>
        <w:color w:val="008DC9"/>
        <w:sz w:val="48"/>
        <w:szCs w:val="48"/>
        <w:lang w:eastAsia="de-DE"/>
      </w:rPr>
      <w:drawing>
        <wp:anchor distT="0" distB="0" distL="2880360" distR="2880360" simplePos="0" relativeHeight="251660288" behindDoc="1" locked="1" layoutInCell="1" allowOverlap="1" wp14:anchorId="6FF69ED8" wp14:editId="6338B529">
          <wp:simplePos x="0" y="0"/>
          <wp:positionH relativeFrom="column">
            <wp:posOffset>2322830</wp:posOffset>
          </wp:positionH>
          <wp:positionV relativeFrom="page">
            <wp:posOffset>360045</wp:posOffset>
          </wp:positionV>
          <wp:extent cx="1230630" cy="1439545"/>
          <wp:effectExtent l="0" t="0" r="1270" b="0"/>
          <wp:wrapTight wrapText="bothSides">
            <wp:wrapPolygon edited="0">
              <wp:start x="12706" y="0"/>
              <wp:lineTo x="2675" y="0"/>
              <wp:lineTo x="1783" y="1715"/>
              <wp:lineTo x="3344" y="3049"/>
              <wp:lineTo x="1115" y="4955"/>
              <wp:lineTo x="892" y="5336"/>
              <wp:lineTo x="2006" y="6098"/>
              <wp:lineTo x="3121" y="9147"/>
              <wp:lineTo x="2006" y="10671"/>
              <wp:lineTo x="2229" y="15435"/>
              <wp:lineTo x="2898" y="16007"/>
              <wp:lineTo x="7356" y="18294"/>
              <wp:lineTo x="0" y="19437"/>
              <wp:lineTo x="0" y="21152"/>
              <wp:lineTo x="6687" y="21343"/>
              <wp:lineTo x="8248" y="21343"/>
              <wp:lineTo x="21399" y="21152"/>
              <wp:lineTo x="21399" y="19818"/>
              <wp:lineTo x="14266" y="18294"/>
              <wp:lineTo x="17164" y="16960"/>
              <wp:lineTo x="19393" y="15435"/>
              <wp:lineTo x="19616" y="10671"/>
              <wp:lineTo x="18724" y="9147"/>
              <wp:lineTo x="20731" y="6098"/>
              <wp:lineTo x="19393" y="3621"/>
              <wp:lineTo x="19839" y="1906"/>
              <wp:lineTo x="16718" y="0"/>
              <wp:lineTo x="12706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00323_bbb_LOGOS_BBBCla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22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89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A6"/>
    <w:rsid w:val="00003453"/>
    <w:rsid w:val="00021D3E"/>
    <w:rsid w:val="000A091C"/>
    <w:rsid w:val="000C5446"/>
    <w:rsid w:val="00142937"/>
    <w:rsid w:val="002214BC"/>
    <w:rsid w:val="00236FCC"/>
    <w:rsid w:val="002550D7"/>
    <w:rsid w:val="00262BFF"/>
    <w:rsid w:val="002D63E3"/>
    <w:rsid w:val="002F31C7"/>
    <w:rsid w:val="00314B20"/>
    <w:rsid w:val="00316BF5"/>
    <w:rsid w:val="00332A10"/>
    <w:rsid w:val="0034370E"/>
    <w:rsid w:val="00363064"/>
    <w:rsid w:val="003644D3"/>
    <w:rsid w:val="003B266E"/>
    <w:rsid w:val="003B7EC1"/>
    <w:rsid w:val="003D34CD"/>
    <w:rsid w:val="003D5BCD"/>
    <w:rsid w:val="004361B3"/>
    <w:rsid w:val="00475895"/>
    <w:rsid w:val="00486E88"/>
    <w:rsid w:val="00577956"/>
    <w:rsid w:val="00611BC3"/>
    <w:rsid w:val="00642F8D"/>
    <w:rsid w:val="006E71A6"/>
    <w:rsid w:val="007047D4"/>
    <w:rsid w:val="00732039"/>
    <w:rsid w:val="00780B5F"/>
    <w:rsid w:val="00786077"/>
    <w:rsid w:val="007B3E30"/>
    <w:rsid w:val="007B6B91"/>
    <w:rsid w:val="007C53D3"/>
    <w:rsid w:val="00802177"/>
    <w:rsid w:val="00812B11"/>
    <w:rsid w:val="008342CB"/>
    <w:rsid w:val="00850D15"/>
    <w:rsid w:val="00894549"/>
    <w:rsid w:val="00937B1B"/>
    <w:rsid w:val="009E3E07"/>
    <w:rsid w:val="009F4638"/>
    <w:rsid w:val="009F6BBC"/>
    <w:rsid w:val="00A1388C"/>
    <w:rsid w:val="00A225CC"/>
    <w:rsid w:val="00A36742"/>
    <w:rsid w:val="00A36795"/>
    <w:rsid w:val="00A673B3"/>
    <w:rsid w:val="00AB65D4"/>
    <w:rsid w:val="00AC1DC4"/>
    <w:rsid w:val="00B51D75"/>
    <w:rsid w:val="00BD123A"/>
    <w:rsid w:val="00BF2526"/>
    <w:rsid w:val="00C100AF"/>
    <w:rsid w:val="00C36150"/>
    <w:rsid w:val="00C44B5D"/>
    <w:rsid w:val="00C61990"/>
    <w:rsid w:val="00CD587F"/>
    <w:rsid w:val="00D00509"/>
    <w:rsid w:val="00D46549"/>
    <w:rsid w:val="00D46D40"/>
    <w:rsid w:val="00D6546F"/>
    <w:rsid w:val="00D86FB9"/>
    <w:rsid w:val="00D906DB"/>
    <w:rsid w:val="00DA3221"/>
    <w:rsid w:val="00E4617E"/>
    <w:rsid w:val="00E706EA"/>
    <w:rsid w:val="00EA0598"/>
    <w:rsid w:val="00ED32B6"/>
    <w:rsid w:val="00ED4CB0"/>
    <w:rsid w:val="00F10198"/>
    <w:rsid w:val="00F52D7D"/>
    <w:rsid w:val="00F838DE"/>
    <w:rsid w:val="00F93D97"/>
    <w:rsid w:val="00FB34C7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D50D4"/>
  <w15:chartTrackingRefBased/>
  <w15:docId w15:val="{F5CDDB08-A6E3-44B7-872D-72A016B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47D4"/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88BE3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86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88BE3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5B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D5BCD"/>
  </w:style>
  <w:style w:type="paragraph" w:styleId="Fuzeile">
    <w:name w:val="footer"/>
    <w:basedOn w:val="Standard"/>
    <w:link w:val="FuzeileZchn"/>
    <w:uiPriority w:val="99"/>
    <w:unhideWhenUsed/>
    <w:rsid w:val="003D5B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D5BCD"/>
  </w:style>
  <w:style w:type="character" w:styleId="Hyperlink">
    <w:name w:val="Hyperlink"/>
    <w:basedOn w:val="Absatz-Standardschriftart"/>
    <w:semiHidden/>
    <w:rsid w:val="00475895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4758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A322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A3221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C100AF"/>
  </w:style>
  <w:style w:type="paragraph" w:styleId="Untertitel">
    <w:name w:val="Subtitle"/>
    <w:basedOn w:val="Standard"/>
    <w:next w:val="Standard"/>
    <w:link w:val="UntertitelZchn"/>
    <w:uiPriority w:val="11"/>
    <w:qFormat/>
    <w:rsid w:val="00262B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32C8FF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2BFF"/>
    <w:rPr>
      <w:rFonts w:eastAsiaTheme="minorEastAsia"/>
      <w:color w:val="32C8FF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262BFF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2BFF"/>
    <w:rPr>
      <w:rFonts w:asciiTheme="majorHAnsi" w:eastAsiaTheme="majorEastAsia" w:hAnsiTheme="majorHAnsi" w:cstheme="majorBidi"/>
      <w:color w:val="188BE3" w:themeColor="accent1" w:themeShade="BF"/>
      <w:sz w:val="32"/>
      <w:szCs w:val="32"/>
    </w:rPr>
  </w:style>
  <w:style w:type="character" w:customStyle="1" w:styleId="Seite">
    <w:name w:val="Seite"/>
    <w:basedOn w:val="SmartLink1"/>
    <w:uiPriority w:val="1"/>
    <w:qFormat/>
    <w:rsid w:val="00262BFF"/>
    <w:rPr>
      <w:color w:val="008FC2" w:themeColor="text1"/>
      <w:sz w:val="18"/>
      <w:szCs w:val="18"/>
      <w:u w:val="none"/>
      <w:shd w:val="clear" w:color="auto" w:fill="F3F2F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B20"/>
    <w:rPr>
      <w:sz w:val="16"/>
      <w:szCs w:val="16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262BFF"/>
    <w:rPr>
      <w:color w:val="0000FF"/>
      <w:u w:val="single"/>
      <w:shd w:val="clear" w:color="auto" w:fill="F3F2F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B20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B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B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B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B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B20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786077"/>
    <w:rPr>
      <w:rFonts w:asciiTheme="majorHAnsi" w:eastAsiaTheme="majorEastAsia" w:hAnsiTheme="majorHAnsi" w:cstheme="majorBidi"/>
      <w:color w:val="188BE3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786077"/>
    <w:rPr>
      <w:i/>
      <w:iCs/>
      <w:color w:val="12BFFF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7860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8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rVerweis">
    <w:name w:val="Subtle Reference"/>
    <w:basedOn w:val="Absatz-Standardschriftart"/>
    <w:uiPriority w:val="31"/>
    <w:qFormat/>
    <w:rsid w:val="00786077"/>
    <w:rPr>
      <w:smallCaps/>
      <w:color w:val="32C8FF" w:themeColor="text1" w:themeTint="A5"/>
    </w:rPr>
  </w:style>
  <w:style w:type="paragraph" w:styleId="Textkrper-Einzug2">
    <w:name w:val="Body Text Indent 2"/>
    <w:basedOn w:val="Standard"/>
    <w:link w:val="Textkrper-Einzug2Zchn"/>
    <w:semiHidden/>
    <w:rsid w:val="007047D4"/>
    <w:pPr>
      <w:autoSpaceDE w:val="0"/>
      <w:autoSpaceDN w:val="0"/>
      <w:adjustRightInd w:val="0"/>
      <w:ind w:left="1418" w:firstLine="709"/>
      <w:jc w:val="center"/>
    </w:pPr>
    <w:rPr>
      <w:rFonts w:ascii="Arial" w:hAnsi="Arial" w:cs="Arial"/>
      <w:b/>
      <w:sz w:val="32"/>
      <w:szCs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047D4"/>
    <w:rPr>
      <w:rFonts w:ascii="Arial" w:eastAsia="Times New Roman" w:hAnsi="Arial" w:cs="Arial"/>
      <w:b/>
      <w:sz w:val="32"/>
      <w:szCs w:val="28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6E71A6"/>
    <w:pPr>
      <w:ind w:left="2127"/>
    </w:pPr>
    <w:rPr>
      <w:rFonts w:ascii="Arial" w:hAnsi="Arial"/>
      <w:b/>
      <w:sz w:val="28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E71A6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SpitzmTextNorm">
    <w:name w:val="SpitzmTextNorm"/>
    <w:basedOn w:val="Standard"/>
    <w:uiPriority w:val="99"/>
    <w:rsid w:val="006E71A6"/>
    <w:pPr>
      <w:ind w:firstLine="454"/>
      <w:jc w:val="both"/>
    </w:pPr>
    <w:rPr>
      <w:rFonts w:ascii="Arial" w:hAnsi="Arial"/>
      <w:szCs w:val="24"/>
    </w:rPr>
  </w:style>
  <w:style w:type="character" w:customStyle="1" w:styleId="ilfuvd">
    <w:name w:val="ilfuvd"/>
    <w:rsid w:val="006E71A6"/>
  </w:style>
  <w:style w:type="character" w:styleId="NichtaufgelsteErwhnung">
    <w:name w:val="Unresolved Mention"/>
    <w:basedOn w:val="Absatz-Standardschriftart"/>
    <w:uiPriority w:val="99"/>
    <w:semiHidden/>
    <w:unhideWhenUsed/>
    <w:rsid w:val="00ED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yerisches-bier.de/aktuelle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erisches-bier.de" TargetMode="External"/><Relationship Id="rId1" Type="http://schemas.openxmlformats.org/officeDocument/2006/relationships/hyperlink" Target="http://www.bayerisches-bier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erisches-bier.de" TargetMode="External"/><Relationship Id="rId1" Type="http://schemas.openxmlformats.org/officeDocument/2006/relationships/hyperlink" Target="http://www.bayerisches-b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\corporate_design\05_geschaeftsausstattung\20200326_bbb_Presseinformation_Vorlage.dotx" TargetMode="External"/></Relationships>
</file>

<file path=word/theme/theme1.xml><?xml version="1.0" encoding="utf-8"?>
<a:theme xmlns:a="http://schemas.openxmlformats.org/drawingml/2006/main" name="Office">
  <a:themeElements>
    <a:clrScheme name="Bayerischer Brauerbund">
      <a:dk1>
        <a:srgbClr val="008FC2"/>
      </a:dk1>
      <a:lt1>
        <a:srgbClr val="FFFFFF"/>
      </a:lt1>
      <a:dk2>
        <a:srgbClr val="008FC2"/>
      </a:dk2>
      <a:lt2>
        <a:srgbClr val="88ACBF"/>
      </a:lt2>
      <a:accent1>
        <a:srgbClr val="62B2EE"/>
      </a:accent1>
      <a:accent2>
        <a:srgbClr val="005392"/>
      </a:accent2>
      <a:accent3>
        <a:srgbClr val="009ED8"/>
      </a:accent3>
      <a:accent4>
        <a:srgbClr val="13818F"/>
      </a:accent4>
      <a:accent5>
        <a:srgbClr val="244E91"/>
      </a:accent5>
      <a:accent6>
        <a:srgbClr val="151F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20200326_bbb_Presseinformation_Vorlage.dotx</Template>
  <TotalTime>0</TotalTime>
  <Pages>1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Scharping</dc:creator>
  <cp:keywords/>
  <dc:description/>
  <cp:lastModifiedBy>Heike Scharping</cp:lastModifiedBy>
  <cp:revision>5</cp:revision>
  <cp:lastPrinted>2023-05-22T09:40:00Z</cp:lastPrinted>
  <dcterms:created xsi:type="dcterms:W3CDTF">2023-05-22T11:17:00Z</dcterms:created>
  <dcterms:modified xsi:type="dcterms:W3CDTF">2023-05-23T07:55:00Z</dcterms:modified>
</cp:coreProperties>
</file>